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5BAF6291" w:rsidR="00700BEE" w:rsidRPr="008D2A0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FC416F">
        <w:rPr>
          <w:sz w:val="20"/>
        </w:rPr>
        <w:t xml:space="preserve">extra bolagsstämma </w:t>
      </w:r>
      <w:r>
        <w:rPr>
          <w:sz w:val="20"/>
        </w:rPr>
        <w:t xml:space="preserve">med aktieägarna i </w:t>
      </w:r>
      <w:r w:rsidR="008D2A0E" w:rsidRPr="008D2A0E">
        <w:rPr>
          <w:sz w:val="20"/>
        </w:rPr>
        <w:t>OncoZenge AB</w:t>
      </w:r>
      <w:r w:rsidRPr="008D2A0E">
        <w:rPr>
          <w:sz w:val="20"/>
        </w:rPr>
        <w:t>, org.</w:t>
      </w:r>
      <w:r w:rsidR="005F70B1" w:rsidRPr="008D2A0E">
        <w:rPr>
          <w:sz w:val="20"/>
        </w:rPr>
        <w:t>nr</w:t>
      </w:r>
      <w:r w:rsidRPr="008D2A0E">
        <w:rPr>
          <w:sz w:val="20"/>
        </w:rPr>
        <w:t xml:space="preserve"> </w:t>
      </w:r>
      <w:r w:rsidR="008D2A0E" w:rsidRPr="008D2A0E">
        <w:rPr>
          <w:sz w:val="20"/>
        </w:rPr>
        <w:t xml:space="preserve">559261-9968 </w:t>
      </w:r>
      <w:r w:rsidR="009054A6" w:rsidRPr="008D2A0E">
        <w:rPr>
          <w:sz w:val="20"/>
        </w:rPr>
        <w:t>(”Bolaget”)</w:t>
      </w:r>
      <w:r w:rsidR="00A305D4" w:rsidRPr="008D2A0E">
        <w:rPr>
          <w:sz w:val="20"/>
        </w:rPr>
        <w:t xml:space="preserve"> tisdagen den </w:t>
      </w:r>
      <w:r w:rsidR="00A65F5D">
        <w:rPr>
          <w:sz w:val="20"/>
        </w:rPr>
        <w:t>7 december 2021</w:t>
      </w:r>
      <w:r w:rsidRPr="008D2A0E">
        <w:rPr>
          <w:sz w:val="20"/>
        </w:rPr>
        <w:t>, företräda samtliga mig/oss tillhöriga aktier i</w:t>
      </w:r>
      <w:r w:rsidR="006B006E" w:rsidRPr="008D2A0E">
        <w:rPr>
          <w:sz w:val="20"/>
        </w:rPr>
        <w:t xml:space="preserve"> </w:t>
      </w:r>
      <w:r w:rsidR="00A65F5D">
        <w:rPr>
          <w:sz w:val="20"/>
        </w:rPr>
        <w:t>OncoZenge AB</w:t>
      </w:r>
      <w:r w:rsidRPr="008D2A0E"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7BB583F3" w14:textId="795D67C4" w:rsidR="00831E24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registreringsbevis eller motsvarande behörighetshandlingar tillsammans med poströstningsformuläret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r w:rsidR="008D2A0E" w:rsidRPr="008D2A0E">
        <w:rPr>
          <w:sz w:val="20"/>
        </w:rPr>
        <w:t>OncoZenge AB, Gustavslundsvägen 34, 167 51 Bromma, att. Malin Nilsson</w:t>
      </w:r>
      <w:r w:rsidR="00115006" w:rsidRPr="00115006">
        <w:rPr>
          <w:sz w:val="20"/>
        </w:rPr>
        <w:t xml:space="preserve">, eller per e-post </w:t>
      </w:r>
      <w:r w:rsidR="00115006" w:rsidRPr="001C75A3">
        <w:rPr>
          <w:sz w:val="20"/>
        </w:rPr>
        <w:t xml:space="preserve">till </w:t>
      </w:r>
      <w:hyperlink r:id="rId7" w:history="1">
        <w:r w:rsidR="008D2A0E" w:rsidRPr="001C75A3">
          <w:rPr>
            <w:rStyle w:val="Hyperlnk"/>
            <w:color w:val="auto"/>
            <w:sz w:val="20"/>
            <w:u w:val="none"/>
          </w:rPr>
          <w:t>malin.nilsson@oncozenge.se</w:t>
        </w:r>
      </w:hyperlink>
      <w:r>
        <w:rPr>
          <w:sz w:val="20"/>
        </w:rPr>
        <w:t>. Märk kuvertet ”</w:t>
      </w:r>
      <w:r w:rsidR="00A65F5D">
        <w:rPr>
          <w:sz w:val="20"/>
        </w:rPr>
        <w:t>EGM</w:t>
      </w:r>
      <w:r w:rsidR="00115006">
        <w:rPr>
          <w:sz w:val="20"/>
        </w:rPr>
        <w:t xml:space="preserve"> </w:t>
      </w:r>
      <w:r>
        <w:rPr>
          <w:sz w:val="20"/>
        </w:rPr>
        <w:t>202</w:t>
      </w:r>
      <w:r w:rsidR="00115006">
        <w:rPr>
          <w:sz w:val="20"/>
        </w:rPr>
        <w:t>1</w:t>
      </w:r>
      <w:r>
        <w:rPr>
          <w:sz w:val="20"/>
        </w:rPr>
        <w:t>”</w:t>
      </w:r>
      <w:r w:rsidRPr="00831E24">
        <w:rPr>
          <w:sz w:val="20"/>
        </w:rPr>
        <w:t xml:space="preserve">. </w:t>
      </w:r>
      <w:r w:rsidR="00053657" w:rsidRPr="00070C15">
        <w:rPr>
          <w:sz w:val="20"/>
        </w:rPr>
        <w:t>Poströstningsformuläret</w:t>
      </w:r>
      <w:r w:rsidR="009054A6" w:rsidRPr="00070C15">
        <w:rPr>
          <w:sz w:val="20"/>
        </w:rPr>
        <w:t xml:space="preserve">, fullmakten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ska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 xml:space="preserve">illhanda senast måndagen den </w:t>
      </w:r>
      <w:r w:rsidR="00A65F5D">
        <w:rPr>
          <w:sz w:val="20"/>
        </w:rPr>
        <w:t xml:space="preserve">6 december </w:t>
      </w:r>
      <w:r w:rsidR="009054A6" w:rsidRPr="00070C15">
        <w:rPr>
          <w:sz w:val="20"/>
        </w:rPr>
        <w:t>202</w:t>
      </w:r>
      <w:r w:rsidR="00115006">
        <w:rPr>
          <w:sz w:val="20"/>
        </w:rPr>
        <w:t>1</w:t>
      </w:r>
      <w:r w:rsidR="009054A6" w:rsidRPr="00070C15">
        <w:rPr>
          <w:sz w:val="20"/>
        </w:rPr>
        <w:t>.</w:t>
      </w:r>
    </w:p>
    <w:p w14:paraId="4B28B4BF" w14:textId="0DC2A2EB" w:rsidR="00700BEE" w:rsidRDefault="00831E24" w:rsidP="00831E24">
      <w:pPr>
        <w:rPr>
          <w:sz w:val="20"/>
        </w:rPr>
      </w:pPr>
      <w:r>
        <w:rPr>
          <w:sz w:val="20"/>
        </w:rPr>
        <w:t>Observera att inskickat fullmaktsformulär inte gäller som anmälan till bolagsstämman. Formuläret för post</w:t>
      </w:r>
      <w:r w:rsidR="009054A6">
        <w:rPr>
          <w:sz w:val="20"/>
        </w:rPr>
        <w:t>röstning finns tillgängligt på B</w:t>
      </w:r>
      <w:r>
        <w:rPr>
          <w:sz w:val="20"/>
        </w:rPr>
        <w:t>olagets webbplats</w:t>
      </w:r>
      <w:r w:rsidRPr="008D2A0E">
        <w:rPr>
          <w:sz w:val="20"/>
        </w:rPr>
        <w:t>,</w:t>
      </w:r>
      <w:r w:rsidR="009054A6" w:rsidRPr="008D2A0E">
        <w:rPr>
          <w:sz w:val="20"/>
        </w:rPr>
        <w:t xml:space="preserve"> </w:t>
      </w:r>
      <w:hyperlink r:id="rId8" w:history="1">
        <w:r w:rsidR="008D2A0E" w:rsidRPr="008D2A0E">
          <w:rPr>
            <w:rFonts w:cs="Arial"/>
            <w:sz w:val="20"/>
          </w:rPr>
          <w:t>www.oncozenge.se/bolagsstamma/</w:t>
        </w:r>
      </w:hyperlink>
      <w:r w:rsidRPr="00070C15">
        <w:rPr>
          <w:sz w:val="20"/>
        </w:rPr>
        <w:t>,</w:t>
      </w:r>
      <w:r>
        <w:rPr>
          <w:sz w:val="20"/>
        </w:rPr>
        <w:t xml:space="preserve"> och </w:t>
      </w:r>
      <w:r w:rsidR="009054A6">
        <w:rPr>
          <w:sz w:val="20"/>
        </w:rPr>
        <w:t>på Bolagets kontor</w:t>
      </w:r>
      <w:r>
        <w:rPr>
          <w:sz w:val="20"/>
        </w:rPr>
        <w:t xml:space="preserve">. </w:t>
      </w:r>
    </w:p>
    <w:sectPr w:rsidR="00700BEE" w:rsidSect="00700BE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7839" w14:textId="77777777" w:rsidR="00E61AC0" w:rsidRDefault="00E61AC0">
      <w:r>
        <w:separator/>
      </w:r>
    </w:p>
  </w:endnote>
  <w:endnote w:type="continuationSeparator" w:id="0">
    <w:p w14:paraId="730DD7D8" w14:textId="77777777" w:rsidR="00E61AC0" w:rsidRDefault="00E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F212" w14:textId="4333B2C6" w:rsidR="00907995" w:rsidRDefault="00FC416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315E2AAD" wp14:editId="20ABB7FC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5" name="Textruta 5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35EFC" w14:textId="76BDF4DE" w:rsidR="00FC416F" w:rsidRPr="00FC416F" w:rsidRDefault="00FC416F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E2AA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alt="DocID" style="position:absolute;left:0;text-align:left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" filled="f" stroked="f" strokeweight=".5pt">
              <v:textbox style="layout-flow:vertical;mso-layout-flow-alt:top-to-bottom">
                <w:txbxContent>
                  <w:p w14:paraId="54535EFC" w14:textId="76BDF4DE" w:rsidR="00FC416F" w:rsidRPr="00FC416F" w:rsidRDefault="00FC416F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5B93B96E" w:rsidR="00700BEE" w:rsidRDefault="00FC416F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4D3D8D7F" wp14:editId="7F082BD2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6" name="Textruta 6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9C4E4" w14:textId="77862473" w:rsidR="00FC416F" w:rsidRPr="00FC416F" w:rsidRDefault="00FC416F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D8D7F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DocID" style="position:absolute;left:0;text-align:left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" filled="f" stroked="f" strokeweight=".5pt">
              <v:textbox style="layout-flow:vertical;mso-layout-flow-alt:top-to-bottom">
                <w:txbxContent>
                  <w:p w14:paraId="7C79C4E4" w14:textId="77862473" w:rsidR="00FC416F" w:rsidRPr="00FC416F" w:rsidRDefault="00FC416F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  <w:r w:rsidR="00F42054"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 w:rsidR="00F42054"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 w:rsidR="00F42054"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 w:rsidR="00F42054"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 w:rsidR="00F42054">
      <w:rPr>
        <w:rStyle w:val="Sidnummer"/>
      </w:rPr>
      <w:fldChar w:fldCharType="separate"/>
    </w:r>
    <w:r w:rsidR="0064178C">
      <w:rPr>
        <w:rStyle w:val="Sidnummer"/>
        <w:noProof/>
      </w:rPr>
      <w:t>1</w:t>
    </w:r>
    <w:r w:rsidR="00F42054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FAB9" w14:textId="7EB7B83D" w:rsidR="00907995" w:rsidRDefault="00FC416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3FBC3" wp14:editId="5B36885B">
              <wp:simplePos x="0" y="0"/>
              <wp:positionH relativeFrom="column">
                <wp:posOffset>-792430</wp:posOffset>
              </wp:positionH>
              <wp:positionV relativeFrom="paragraph">
                <wp:posOffset>-2760345</wp:posOffset>
              </wp:positionV>
              <wp:extent cx="360000" cy="1584001"/>
              <wp:effectExtent l="0" t="0" r="0" b="0"/>
              <wp:wrapNone/>
              <wp:docPr id="4" name="Textruta 4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8EBA4" w14:textId="561A04E4" w:rsidR="00FC416F" w:rsidRPr="00FC416F" w:rsidRDefault="00FC416F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3FBC3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alt="DocID" style="position:absolute;left:0;text-align:left;margin-left:-62.4pt;margin-top:-217.3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" filled="f" stroked="f" strokeweight=".5pt">
              <v:textbox style="layout-flow:vertical;mso-layout-flow-alt:top-to-bottom">
                <w:txbxContent>
                  <w:p w14:paraId="1C98EBA4" w14:textId="561A04E4" w:rsidR="00FC416F" w:rsidRPr="00FC416F" w:rsidRDefault="00FC416F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D42D" w14:textId="77777777" w:rsidR="00E61AC0" w:rsidRDefault="00E61AC0">
      <w:r>
        <w:separator/>
      </w:r>
    </w:p>
  </w:footnote>
  <w:footnote w:type="continuationSeparator" w:id="0">
    <w:p w14:paraId="07DDAE44" w14:textId="77777777" w:rsidR="00E61AC0" w:rsidRDefault="00E6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2D1F8549" w:rsidR="006F5F0A" w:rsidRDefault="006F5F0A">
    <w:pPr>
      <w:pStyle w:val="Sidhuvud"/>
    </w:pPr>
  </w:p>
  <w:p w14:paraId="702F7170" w14:textId="7868CCBA" w:rsidR="0064178C" w:rsidRDefault="0064178C">
    <w:pPr>
      <w:pStyle w:val="Sidhuvud"/>
    </w:pPr>
  </w:p>
  <w:p w14:paraId="6782E6CA" w14:textId="04B1463C" w:rsidR="006F5F0A" w:rsidRDefault="006F5F0A">
    <w:pPr>
      <w:pStyle w:val="Sidhuvud"/>
    </w:pPr>
  </w:p>
  <w:p w14:paraId="1FE01CE1" w14:textId="77777777" w:rsidR="006F5F0A" w:rsidRDefault="006F5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70C15"/>
    <w:rsid w:val="00115006"/>
    <w:rsid w:val="00116898"/>
    <w:rsid w:val="0013724A"/>
    <w:rsid w:val="001C75A3"/>
    <w:rsid w:val="00256E80"/>
    <w:rsid w:val="00261754"/>
    <w:rsid w:val="00291FA4"/>
    <w:rsid w:val="002C1C1D"/>
    <w:rsid w:val="002C3B29"/>
    <w:rsid w:val="003007E9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8D2A0E"/>
    <w:rsid w:val="009054A6"/>
    <w:rsid w:val="00907995"/>
    <w:rsid w:val="0094427B"/>
    <w:rsid w:val="00961537"/>
    <w:rsid w:val="009907A9"/>
    <w:rsid w:val="009B5562"/>
    <w:rsid w:val="00A076DE"/>
    <w:rsid w:val="00A305D4"/>
    <w:rsid w:val="00A62FBD"/>
    <w:rsid w:val="00A65F5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DC6E84"/>
    <w:rsid w:val="00E203AE"/>
    <w:rsid w:val="00E514F1"/>
    <w:rsid w:val="00E61AC0"/>
    <w:rsid w:val="00F05F00"/>
    <w:rsid w:val="00F42054"/>
    <w:rsid w:val="00F80BD3"/>
    <w:rsid w:val="00FA107F"/>
    <w:rsid w:val="00F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zenge.se/bolagsstamm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n.nilsson@oncozenge.s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157</Words>
  <Characters>1367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2021-11-22T06:54:00Z</dcterms:created>
  <dcterms:modified xsi:type="dcterms:W3CDTF">2021-11-22T06:54:00Z</dcterms:modified>
  <cp:category/>
  <cp:contentStatus/>
</cp:coreProperties>
</file>