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425434B7" w:rsidR="00700BEE" w:rsidRPr="008D2A0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8D2A0E">
        <w:rPr>
          <w:sz w:val="20"/>
        </w:rPr>
        <w:t>årsstämma</w:t>
      </w:r>
      <w:r>
        <w:rPr>
          <w:sz w:val="20"/>
        </w:rPr>
        <w:t xml:space="preserve"> med aktieägarna i </w:t>
      </w:r>
      <w:r w:rsidR="008D2A0E" w:rsidRPr="008D2A0E">
        <w:rPr>
          <w:sz w:val="20"/>
        </w:rPr>
        <w:t>OncoZenge AB (publ)</w:t>
      </w:r>
      <w:r w:rsidRPr="008D2A0E">
        <w:rPr>
          <w:sz w:val="20"/>
        </w:rPr>
        <w:t>, org.</w:t>
      </w:r>
      <w:r w:rsidR="005F70B1" w:rsidRPr="008D2A0E">
        <w:rPr>
          <w:sz w:val="20"/>
        </w:rPr>
        <w:t>nr</w:t>
      </w:r>
      <w:r w:rsidRPr="008D2A0E">
        <w:rPr>
          <w:sz w:val="20"/>
        </w:rPr>
        <w:t xml:space="preserve"> </w:t>
      </w:r>
      <w:r w:rsidR="008D2A0E" w:rsidRPr="008D2A0E">
        <w:rPr>
          <w:sz w:val="20"/>
        </w:rPr>
        <w:t xml:space="preserve">559261-9968 </w:t>
      </w:r>
      <w:r w:rsidR="009054A6" w:rsidRPr="008D2A0E">
        <w:rPr>
          <w:sz w:val="20"/>
        </w:rPr>
        <w:t>(”Bolaget”)</w:t>
      </w:r>
      <w:r w:rsidR="00A305D4" w:rsidRPr="008D2A0E">
        <w:rPr>
          <w:sz w:val="20"/>
        </w:rPr>
        <w:t xml:space="preserve"> tisdagen den </w:t>
      </w:r>
      <w:r w:rsidR="008D2A0E" w:rsidRPr="008D2A0E">
        <w:rPr>
          <w:sz w:val="20"/>
        </w:rPr>
        <w:t>25</w:t>
      </w:r>
      <w:r w:rsidR="00A305D4" w:rsidRPr="008D2A0E">
        <w:rPr>
          <w:sz w:val="20"/>
        </w:rPr>
        <w:t xml:space="preserve"> </w:t>
      </w:r>
      <w:r w:rsidR="00115006" w:rsidRPr="008D2A0E">
        <w:rPr>
          <w:sz w:val="20"/>
        </w:rPr>
        <w:t>maj</w:t>
      </w:r>
      <w:r w:rsidR="00A305D4" w:rsidRPr="008D2A0E">
        <w:rPr>
          <w:sz w:val="20"/>
        </w:rPr>
        <w:t xml:space="preserve"> 202</w:t>
      </w:r>
      <w:r w:rsidR="00115006" w:rsidRPr="008D2A0E">
        <w:rPr>
          <w:sz w:val="20"/>
        </w:rPr>
        <w:t>1</w:t>
      </w:r>
      <w:r w:rsidRPr="008D2A0E">
        <w:rPr>
          <w:sz w:val="20"/>
        </w:rPr>
        <w:t>, företräda samtliga mig/oss tillhöriga aktier i</w:t>
      </w:r>
      <w:r w:rsidR="006B006E" w:rsidRPr="008D2A0E">
        <w:rPr>
          <w:sz w:val="20"/>
        </w:rPr>
        <w:t xml:space="preserve"> </w:t>
      </w:r>
      <w:r w:rsidR="008D2A0E" w:rsidRPr="008D2A0E">
        <w:rPr>
          <w:sz w:val="20"/>
        </w:rPr>
        <w:t>OncoZenge AB (publ)</w:t>
      </w:r>
      <w:r w:rsidRPr="008D2A0E"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7BB583F3" w14:textId="5F036506" w:rsidR="00831E24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 xml:space="preserve">Fullmakten, eventuellt registreringsbevis eller motsvarande behörighetshandlingar tillsammans med poströstningsformuläret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</w:t>
      </w:r>
      <w:r w:rsidR="008D2A0E" w:rsidRPr="008D2A0E">
        <w:rPr>
          <w:sz w:val="20"/>
        </w:rPr>
        <w:t>OncoZenge AB (publ), Gustavslundsvägen 34, 167 51 Bromma, att. Malin Nilsson</w:t>
      </w:r>
      <w:r w:rsidR="00115006" w:rsidRPr="00115006">
        <w:rPr>
          <w:sz w:val="20"/>
        </w:rPr>
        <w:t xml:space="preserve">, eller per e-post </w:t>
      </w:r>
      <w:r w:rsidR="00115006" w:rsidRPr="001C75A3">
        <w:rPr>
          <w:sz w:val="20"/>
        </w:rPr>
        <w:t xml:space="preserve">till </w:t>
      </w:r>
      <w:hyperlink r:id="rId7" w:history="1">
        <w:r w:rsidR="008D2A0E" w:rsidRPr="001C75A3">
          <w:rPr>
            <w:rStyle w:val="Hyperlnk"/>
            <w:color w:val="auto"/>
            <w:sz w:val="20"/>
            <w:u w:val="none"/>
          </w:rPr>
          <w:t>malin.nilsson@oncozenge.se</w:t>
        </w:r>
      </w:hyperlink>
      <w:r>
        <w:rPr>
          <w:sz w:val="20"/>
        </w:rPr>
        <w:t>. Märk kuvertet ”</w:t>
      </w:r>
      <w:r w:rsidR="00115006">
        <w:rPr>
          <w:sz w:val="20"/>
        </w:rPr>
        <w:t xml:space="preserve">Årsstämma </w:t>
      </w:r>
      <w:r>
        <w:rPr>
          <w:sz w:val="20"/>
        </w:rPr>
        <w:t>202</w:t>
      </w:r>
      <w:r w:rsidR="00115006">
        <w:rPr>
          <w:sz w:val="20"/>
        </w:rPr>
        <w:t>1</w:t>
      </w:r>
      <w:r>
        <w:rPr>
          <w:sz w:val="20"/>
        </w:rPr>
        <w:t>”</w:t>
      </w:r>
      <w:r w:rsidRPr="00831E24">
        <w:rPr>
          <w:sz w:val="20"/>
        </w:rPr>
        <w:t xml:space="preserve">. </w:t>
      </w:r>
      <w:r w:rsidR="00053657" w:rsidRPr="00070C15">
        <w:rPr>
          <w:sz w:val="20"/>
        </w:rPr>
        <w:t>Poströstningsformuläret</w:t>
      </w:r>
      <w:r w:rsidR="009054A6" w:rsidRPr="00070C15">
        <w:rPr>
          <w:sz w:val="20"/>
        </w:rPr>
        <w:t xml:space="preserve">, fullmakten och </w:t>
      </w:r>
      <w:r w:rsidR="00053657" w:rsidRPr="00070C15">
        <w:rPr>
          <w:sz w:val="20"/>
        </w:rPr>
        <w:t xml:space="preserve">eventuella </w:t>
      </w:r>
      <w:r w:rsidR="009054A6" w:rsidRPr="00070C15">
        <w:rPr>
          <w:sz w:val="20"/>
        </w:rPr>
        <w:t xml:space="preserve">övriga behörighetshandlingar ska vara </w:t>
      </w:r>
      <w:r w:rsidR="00115006">
        <w:rPr>
          <w:sz w:val="20"/>
        </w:rPr>
        <w:t>Bolaget t</w:t>
      </w:r>
      <w:r w:rsidR="009054A6" w:rsidRPr="00070C15">
        <w:rPr>
          <w:sz w:val="20"/>
        </w:rPr>
        <w:t xml:space="preserve">illhanda senast måndagen den </w:t>
      </w:r>
      <w:r w:rsidR="008D2A0E">
        <w:rPr>
          <w:sz w:val="20"/>
        </w:rPr>
        <w:t>24</w:t>
      </w:r>
      <w:r w:rsidR="009054A6" w:rsidRPr="00070C15">
        <w:rPr>
          <w:sz w:val="20"/>
        </w:rPr>
        <w:t xml:space="preserve"> </w:t>
      </w:r>
      <w:r w:rsidR="00115006">
        <w:rPr>
          <w:sz w:val="20"/>
        </w:rPr>
        <w:t>maj</w:t>
      </w:r>
      <w:r w:rsidR="009054A6" w:rsidRPr="00070C15">
        <w:rPr>
          <w:sz w:val="20"/>
        </w:rPr>
        <w:t xml:space="preserve"> 202</w:t>
      </w:r>
      <w:r w:rsidR="00115006">
        <w:rPr>
          <w:sz w:val="20"/>
        </w:rPr>
        <w:t>1</w:t>
      </w:r>
      <w:r w:rsidR="009054A6" w:rsidRPr="00070C15">
        <w:rPr>
          <w:sz w:val="20"/>
        </w:rPr>
        <w:t>.</w:t>
      </w:r>
    </w:p>
    <w:p w14:paraId="4B28B4BF" w14:textId="0DC2A2EB" w:rsidR="00700BEE" w:rsidRDefault="00831E24" w:rsidP="00831E24">
      <w:pPr>
        <w:rPr>
          <w:sz w:val="20"/>
        </w:rPr>
      </w:pPr>
      <w:r>
        <w:rPr>
          <w:sz w:val="20"/>
        </w:rPr>
        <w:t>Observera att inskickat fullmaktsformulär inte gäller som anmälan till bolagsstämman. Formuläret för post</w:t>
      </w:r>
      <w:r w:rsidR="009054A6">
        <w:rPr>
          <w:sz w:val="20"/>
        </w:rPr>
        <w:t>röstning finns tillgängligt på B</w:t>
      </w:r>
      <w:r>
        <w:rPr>
          <w:sz w:val="20"/>
        </w:rPr>
        <w:t>olagets webbplats</w:t>
      </w:r>
      <w:r w:rsidRPr="008D2A0E">
        <w:rPr>
          <w:sz w:val="20"/>
        </w:rPr>
        <w:t>,</w:t>
      </w:r>
      <w:r w:rsidR="009054A6" w:rsidRPr="008D2A0E">
        <w:rPr>
          <w:sz w:val="20"/>
        </w:rPr>
        <w:t xml:space="preserve"> </w:t>
      </w:r>
      <w:hyperlink r:id="rId8" w:history="1">
        <w:r w:rsidR="008D2A0E" w:rsidRPr="008D2A0E">
          <w:rPr>
            <w:rFonts w:cs="Arial"/>
            <w:sz w:val="20"/>
          </w:rPr>
          <w:t>www.oncozenge.se/bolagsstamma/</w:t>
        </w:r>
      </w:hyperlink>
      <w:r w:rsidRPr="00070C15">
        <w:rPr>
          <w:sz w:val="20"/>
        </w:rPr>
        <w:t>,</w:t>
      </w:r>
      <w:r>
        <w:rPr>
          <w:sz w:val="20"/>
        </w:rPr>
        <w:t xml:space="preserve"> och </w:t>
      </w:r>
      <w:r w:rsidR="009054A6">
        <w:rPr>
          <w:sz w:val="20"/>
        </w:rPr>
        <w:t>på Bolagets kontor</w:t>
      </w:r>
      <w:r>
        <w:rPr>
          <w:sz w:val="20"/>
        </w:rPr>
        <w:t xml:space="preserve">. </w:t>
      </w:r>
    </w:p>
    <w:sectPr w:rsidR="00700BEE" w:rsidSect="00700BEE">
      <w:footerReference w:type="even" r:id="rId9"/>
      <w:footerReference w:type="default" r:id="rId10"/>
      <w:headerReference w:type="first" r:id="rId11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7839" w14:textId="77777777" w:rsidR="00E61AC0" w:rsidRDefault="00E61AC0">
      <w:r>
        <w:separator/>
      </w:r>
    </w:p>
  </w:endnote>
  <w:endnote w:type="continuationSeparator" w:id="0">
    <w:p w14:paraId="730DD7D8" w14:textId="77777777" w:rsidR="00E61AC0" w:rsidRDefault="00E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F212" w14:textId="61597376" w:rsidR="00907995" w:rsidRDefault="008D2A0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3FAF6536" wp14:editId="76070CFD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2" name="Textruta 2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4E799B" w14:textId="078A42F8" w:rsidR="008D2A0E" w:rsidRPr="008D2A0E" w:rsidRDefault="008D2A0E">
                          <w:pPr>
                            <w:rPr>
                              <w:rFonts w:cs="Arial"/>
                              <w:sz w:val="13"/>
                            </w:rPr>
                          </w:pPr>
                          <w:r>
                            <w:rPr>
                              <w:rFonts w:cs="Arial"/>
                              <w:sz w:val="13"/>
                            </w:rPr>
                            <w:t>SW41182118/2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F653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DocID" style="position:absolute;left:0;text-align:left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" filled="f" stroked="f" strokeweight=".5pt">
              <v:fill o:detectmouseclick="t"/>
              <v:textbox style="layout-flow:vertical;mso-layout-flow-alt:top-to-bottom">
                <w:txbxContent>
                  <w:p w14:paraId="664E799B" w14:textId="078A42F8" w:rsidR="008D2A0E" w:rsidRPr="008D2A0E" w:rsidRDefault="008D2A0E">
                    <w:pPr>
                      <w:rPr>
                        <w:rFonts w:cs="Arial"/>
                        <w:sz w:val="13"/>
                      </w:rPr>
                    </w:pPr>
                    <w:r>
                      <w:rPr>
                        <w:rFonts w:cs="Arial"/>
                        <w:sz w:val="13"/>
                      </w:rPr>
                      <w:t>SW41182118/2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2041831C" w:rsidR="00700BEE" w:rsidRDefault="008D2A0E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0C4F838B" wp14:editId="3A9022AB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3" name="Textruta 3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6C0727" w14:textId="468EDCF1" w:rsidR="008D2A0E" w:rsidRPr="008D2A0E" w:rsidRDefault="008D2A0E">
                          <w:pPr>
                            <w:rPr>
                              <w:rFonts w:cs="Arial"/>
                              <w:sz w:val="13"/>
                            </w:rPr>
                          </w:pPr>
                          <w:r>
                            <w:rPr>
                              <w:rFonts w:cs="Arial"/>
                              <w:sz w:val="13"/>
                            </w:rPr>
                            <w:t>SW41182118/2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F83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DocID" style="position:absolute;left:0;text-align:left;margin-left:8.5pt;margin-top:589.4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" filled="f" stroked="f" strokeweight=".5pt">
              <v:fill o:detectmouseclick="t"/>
              <v:textbox style="layout-flow:vertical;mso-layout-flow-alt:top-to-bottom">
                <w:txbxContent>
                  <w:p w14:paraId="0E6C0727" w14:textId="468EDCF1" w:rsidR="008D2A0E" w:rsidRPr="008D2A0E" w:rsidRDefault="008D2A0E">
                    <w:pPr>
                      <w:rPr>
                        <w:rFonts w:cs="Arial"/>
                        <w:sz w:val="13"/>
                      </w:rPr>
                    </w:pPr>
                    <w:r>
                      <w:rPr>
                        <w:rFonts w:cs="Arial"/>
                        <w:sz w:val="13"/>
                      </w:rPr>
                      <w:t>SW41182118/2</w:t>
                    </w:r>
                  </w:p>
                </w:txbxContent>
              </v:textbox>
            </v:shape>
          </w:pict>
        </mc:Fallback>
      </mc:AlternateContent>
    </w:r>
    <w:r w:rsidR="00F42054"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 w:rsidR="00F42054"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 w:rsidR="00F42054"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 w:rsidR="00F42054"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 w:rsidR="00F42054">
      <w:rPr>
        <w:rStyle w:val="Sidnummer"/>
      </w:rPr>
      <w:fldChar w:fldCharType="separate"/>
    </w:r>
    <w:r w:rsidR="0064178C">
      <w:rPr>
        <w:rStyle w:val="Sidnummer"/>
        <w:noProof/>
      </w:rPr>
      <w:t>1</w:t>
    </w:r>
    <w:r w:rsidR="00F42054"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D42D" w14:textId="77777777" w:rsidR="00E61AC0" w:rsidRDefault="00E61AC0">
      <w:r>
        <w:separator/>
      </w:r>
    </w:p>
  </w:footnote>
  <w:footnote w:type="continuationSeparator" w:id="0">
    <w:p w14:paraId="07DDAE44" w14:textId="77777777" w:rsidR="00E61AC0" w:rsidRDefault="00E6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13F99664" w:rsidR="006F5F0A" w:rsidRDefault="00EF4B21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0B2E54" wp14:editId="6CFD289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71015" cy="657225"/>
          <wp:effectExtent l="0" t="0" r="635" b="9525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Sidhuvud"/>
    </w:pPr>
  </w:p>
  <w:p w14:paraId="6782E6CA" w14:textId="04B1463C" w:rsidR="006F5F0A" w:rsidRDefault="006F5F0A">
    <w:pPr>
      <w:pStyle w:val="Sidhuvud"/>
    </w:pPr>
  </w:p>
  <w:p w14:paraId="1FE01CE1" w14:textId="77777777" w:rsidR="006F5F0A" w:rsidRDefault="006F5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70C15"/>
    <w:rsid w:val="00115006"/>
    <w:rsid w:val="00116898"/>
    <w:rsid w:val="0013724A"/>
    <w:rsid w:val="001C75A3"/>
    <w:rsid w:val="00256E80"/>
    <w:rsid w:val="00261754"/>
    <w:rsid w:val="00291FA4"/>
    <w:rsid w:val="002C1C1D"/>
    <w:rsid w:val="002C3B29"/>
    <w:rsid w:val="00407E02"/>
    <w:rsid w:val="00466F12"/>
    <w:rsid w:val="004928FA"/>
    <w:rsid w:val="004E76FA"/>
    <w:rsid w:val="004F0A10"/>
    <w:rsid w:val="00504F0A"/>
    <w:rsid w:val="00536A3C"/>
    <w:rsid w:val="0057119A"/>
    <w:rsid w:val="005A1239"/>
    <w:rsid w:val="005A256A"/>
    <w:rsid w:val="005F70B1"/>
    <w:rsid w:val="0064178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A3B04"/>
    <w:rsid w:val="008C2741"/>
    <w:rsid w:val="008D2A0E"/>
    <w:rsid w:val="009054A6"/>
    <w:rsid w:val="00907995"/>
    <w:rsid w:val="0094427B"/>
    <w:rsid w:val="00961537"/>
    <w:rsid w:val="009907A9"/>
    <w:rsid w:val="009B5562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96BCF"/>
    <w:rsid w:val="00BF74D9"/>
    <w:rsid w:val="00C03915"/>
    <w:rsid w:val="00C45AC7"/>
    <w:rsid w:val="00C56C31"/>
    <w:rsid w:val="00CB1B46"/>
    <w:rsid w:val="00CD4CCE"/>
    <w:rsid w:val="00DC6E84"/>
    <w:rsid w:val="00E203AE"/>
    <w:rsid w:val="00E514F1"/>
    <w:rsid w:val="00E61AC0"/>
    <w:rsid w:val="00EF4B21"/>
    <w:rsid w:val="00F05F00"/>
    <w:rsid w:val="00F42054"/>
    <w:rsid w:val="00F80BD3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zenge.se/bolagsstam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in.nilsson@oncozeng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159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2021-04-23T10:16:00Z</dcterms:created>
  <dcterms:modified xsi:type="dcterms:W3CDTF">2021-04-24T04:37:00Z</dcterms:modified>
  <cp:category/>
  <cp:contentStatus/>
</cp:coreProperties>
</file>